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2772F" w14:textId="77777777" w:rsidR="006C518D" w:rsidRDefault="005B18FC">
      <w:pPr>
        <w:pStyle w:val="Heading1"/>
        <w:tabs>
          <w:tab w:val="clear" w:pos="9639"/>
          <w:tab w:val="right" w:pos="20979"/>
        </w:tabs>
        <w:jc w:val="left"/>
      </w:pPr>
      <w:r>
        <w:t>CHRONOLOGY</w:t>
      </w:r>
      <w:r>
        <w:rPr>
          <w:rFonts w:eastAsia="Times New Roman" w:cs="Calibri"/>
          <w:color w:val="000000"/>
          <w:lang w:eastAsia="en-GB"/>
        </w:rPr>
        <w:t xml:space="preserve"> </w:t>
      </w:r>
      <w:r>
        <w:rPr>
          <w:rFonts w:eastAsia="Times New Roman" w:cs="Calibri"/>
          <w:color w:val="000000"/>
          <w:lang w:eastAsia="en-GB"/>
        </w:rPr>
        <w:tab/>
      </w:r>
      <w:r>
        <w:rPr>
          <w:rFonts w:eastAsia="Times New Roman" w:cs="Calibri"/>
          <w:noProof/>
          <w:color w:val="000000"/>
          <w:lang w:eastAsia="en-GB"/>
        </w:rPr>
        <w:drawing>
          <wp:inline distT="0" distB="0" distL="0" distR="0" wp14:anchorId="798FD2F5" wp14:editId="1D9D03AE">
            <wp:extent cx="2832738" cy="881381"/>
            <wp:effectExtent l="0" t="0" r="5712" b="0"/>
            <wp:docPr id="2018407144" name="Picture 2" descr="Salford Safeguaridng Children Partnershi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2738" cy="8813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alibri"/>
          <w:color w:val="000000"/>
          <w:lang w:eastAsia="en-GB"/>
        </w:rPr>
        <w:br/>
      </w:r>
      <w:r>
        <w:rPr>
          <w:rFonts w:eastAsia="Times New Roman" w:cs="Calibri"/>
          <w:bCs/>
          <w:color w:val="BE0000"/>
          <w:szCs w:val="36"/>
          <w:lang w:eastAsia="en-GB"/>
        </w:rPr>
        <w:t>CONFIDENTIAL WHEN COMPLETED</w:t>
      </w:r>
    </w:p>
    <w:p w14:paraId="71C30CCE" w14:textId="77777777" w:rsidR="006C518D" w:rsidRDefault="005B18FC">
      <w:r>
        <w:rPr>
          <w:b/>
          <w:bCs/>
          <w:lang w:eastAsia="en-GB"/>
        </w:rPr>
        <w:t xml:space="preserve">Reference (SSCP use): </w:t>
      </w:r>
      <w:r>
        <w:rPr>
          <w:b/>
          <w:bCs/>
        </w:rPr>
        <w:tab/>
      </w:r>
      <w:r>
        <w:rPr>
          <w:b/>
          <w:bCs/>
        </w:rPr>
        <w:tab/>
      </w:r>
    </w:p>
    <w:tbl>
      <w:tblPr>
        <w:tblW w:w="170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8"/>
        <w:gridCol w:w="5102"/>
        <w:gridCol w:w="1985"/>
        <w:gridCol w:w="7370"/>
      </w:tblGrid>
      <w:tr w:rsidR="006C518D" w14:paraId="7AEC03C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CF26A8" w14:textId="77777777" w:rsidR="006C518D" w:rsidRDefault="005B18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Completed by:</w:t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0AE38E" w14:textId="77777777" w:rsidR="006C518D" w:rsidRDefault="005B18FC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enter name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C8A755" w14:textId="77777777" w:rsidR="006C518D" w:rsidRDefault="005B18F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Role/Agency:</w:t>
            </w:r>
          </w:p>
        </w:tc>
        <w:tc>
          <w:tcPr>
            <w:tcW w:w="7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C86589" w14:textId="77777777" w:rsidR="006C518D" w:rsidRDefault="005B18FC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enter your name/agency</w:t>
            </w:r>
          </w:p>
        </w:tc>
      </w:tr>
    </w:tbl>
    <w:p w14:paraId="4B5995F3" w14:textId="77777777" w:rsidR="006C518D" w:rsidRDefault="006C518D">
      <w:pPr>
        <w:pStyle w:val="Title"/>
        <w:jc w:val="center"/>
        <w:rPr>
          <w:b/>
          <w:u w:val="single"/>
        </w:rPr>
      </w:pPr>
    </w:p>
    <w:p w14:paraId="46DA6F02" w14:textId="77777777" w:rsidR="006C518D" w:rsidRDefault="005B18FC">
      <w:pPr>
        <w:pStyle w:val="Title"/>
        <w:jc w:val="center"/>
        <w:rPr>
          <w:b/>
          <w:u w:val="single"/>
        </w:rPr>
      </w:pPr>
      <w:r>
        <w:rPr>
          <w:b/>
          <w:u w:val="single"/>
        </w:rPr>
        <w:t>Use the table on the next page for your chronology</w:t>
      </w:r>
    </w:p>
    <w:p w14:paraId="44E17080" w14:textId="77777777" w:rsidR="006C518D" w:rsidRDefault="006C518D">
      <w:pPr>
        <w:pageBreakBefore/>
      </w:pPr>
    </w:p>
    <w:tbl>
      <w:tblPr>
        <w:tblW w:w="209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859"/>
        <w:gridCol w:w="1877"/>
        <w:gridCol w:w="7179"/>
        <w:gridCol w:w="1020"/>
        <w:gridCol w:w="6493"/>
      </w:tblGrid>
      <w:tr w:rsidR="006C518D" w14:paraId="1C0A299B" w14:textId="77777777">
        <w:tblPrEx>
          <w:tblCellMar>
            <w:top w:w="0" w:type="dxa"/>
            <w:bottom w:w="0" w:type="dxa"/>
          </w:tblCellMar>
        </w:tblPrEx>
        <w:trPr>
          <w:trHeight w:val="900"/>
          <w:tblHeader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63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5B100" w14:textId="77777777" w:rsidR="006C518D" w:rsidRDefault="005B18FC">
            <w:pPr>
              <w:spacing w:after="0" w:line="240" w:lineRule="auto"/>
              <w:rPr>
                <w:rFonts w:eastAsia="Times New Roman" w:cs="Calibri"/>
                <w:color w:val="010101"/>
                <w:lang w:eastAsia="en-GB"/>
              </w:rPr>
            </w:pPr>
            <w:r>
              <w:rPr>
                <w:rFonts w:eastAsia="Times New Roman" w:cs="Calibri"/>
                <w:color w:val="010101"/>
                <w:lang w:eastAsia="en-GB"/>
              </w:rPr>
              <w:t>Agency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63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3FFF3" w14:textId="77777777" w:rsidR="006C518D" w:rsidRDefault="005B18FC">
            <w:pPr>
              <w:spacing w:after="0" w:line="240" w:lineRule="auto"/>
              <w:rPr>
                <w:rFonts w:eastAsia="Times New Roman" w:cs="Calibri"/>
                <w:color w:val="010101"/>
                <w:lang w:eastAsia="en-GB"/>
              </w:rPr>
            </w:pPr>
            <w:r>
              <w:rPr>
                <w:rFonts w:eastAsia="Times New Roman" w:cs="Calibri"/>
                <w:color w:val="010101"/>
                <w:lang w:eastAsia="en-GB"/>
              </w:rPr>
              <w:t>Involvement with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63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EFAE6" w14:textId="77777777" w:rsidR="006C518D" w:rsidRDefault="005B18FC">
            <w:pPr>
              <w:spacing w:after="0" w:line="240" w:lineRule="auto"/>
              <w:rPr>
                <w:rFonts w:eastAsia="Times New Roman" w:cs="Calibri"/>
                <w:color w:val="010101"/>
                <w:lang w:eastAsia="en-GB"/>
              </w:rPr>
            </w:pPr>
            <w:r>
              <w:rPr>
                <w:rFonts w:eastAsia="Times New Roman" w:cs="Calibri"/>
                <w:color w:val="010101"/>
                <w:lang w:eastAsia="en-GB"/>
              </w:rPr>
              <w:t xml:space="preserve">Date 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63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196F" w14:textId="77777777" w:rsidR="006C518D" w:rsidRDefault="005B18FC">
            <w:pPr>
              <w:spacing w:after="0" w:line="240" w:lineRule="auto"/>
              <w:rPr>
                <w:rFonts w:eastAsia="Times New Roman" w:cs="Calibri"/>
                <w:color w:val="010101"/>
                <w:lang w:eastAsia="en-GB"/>
              </w:rPr>
            </w:pPr>
            <w:r>
              <w:rPr>
                <w:rFonts w:eastAsia="Times New Roman" w:cs="Calibri"/>
                <w:color w:val="010101"/>
                <w:lang w:eastAsia="en-GB"/>
              </w:rPr>
              <w:t xml:space="preserve">Description of </w:t>
            </w:r>
            <w:r>
              <w:rPr>
                <w:rFonts w:eastAsia="Times New Roman" w:cs="Calibri"/>
                <w:color w:val="010101"/>
                <w:lang w:eastAsia="en-GB"/>
              </w:rPr>
              <w:t>significant event / activity and outcome of event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63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85C90" w14:textId="77777777" w:rsidR="006C518D" w:rsidRDefault="005B18FC">
            <w:pPr>
              <w:spacing w:after="0" w:line="240" w:lineRule="auto"/>
              <w:rPr>
                <w:rFonts w:eastAsia="Times New Roman" w:cs="Calibri"/>
                <w:color w:val="010101"/>
                <w:lang w:eastAsia="en-GB"/>
              </w:rPr>
            </w:pPr>
            <w:r>
              <w:rPr>
                <w:rFonts w:eastAsia="Times New Roman" w:cs="Calibri"/>
                <w:color w:val="010101"/>
                <w:lang w:eastAsia="en-GB"/>
              </w:rPr>
              <w:t>Child seen? Y/N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63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3E4B8" w14:textId="77777777" w:rsidR="006C518D" w:rsidRDefault="005B18FC">
            <w:pPr>
              <w:spacing w:after="0" w:line="240" w:lineRule="auto"/>
              <w:rPr>
                <w:rFonts w:eastAsia="Times New Roman" w:cs="Calibri"/>
                <w:color w:val="010101"/>
                <w:lang w:eastAsia="en-GB"/>
              </w:rPr>
            </w:pPr>
            <w:r>
              <w:rPr>
                <w:rFonts w:eastAsia="Times New Roman" w:cs="Calibri"/>
                <w:color w:val="010101"/>
                <w:lang w:eastAsia="en-GB"/>
              </w:rPr>
              <w:t>Review and analysis</w:t>
            </w:r>
          </w:p>
        </w:tc>
      </w:tr>
      <w:tr w:rsidR="006C518D" w14:paraId="38B59538" w14:textId="77777777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F314" w14:textId="77777777" w:rsidR="006C518D" w:rsidRDefault="005B18FC">
            <w:pPr>
              <w:spacing w:after="0" w:line="240" w:lineRule="auto"/>
            </w:pPr>
            <w:r>
              <w:rPr>
                <w:rFonts w:eastAsia="Times New Roman" w:cs="Calibri"/>
                <w:i/>
                <w:iCs/>
                <w:sz w:val="20"/>
                <w:szCs w:val="20"/>
                <w:lang w:eastAsia="en-GB"/>
              </w:rPr>
              <w:t xml:space="preserve">Enter name of </w:t>
            </w:r>
            <w:r>
              <w:rPr>
                <w:rFonts w:eastAsia="Times New Roman" w:cs="Calibri"/>
                <w:b/>
                <w:iCs/>
                <w:sz w:val="20"/>
                <w:szCs w:val="20"/>
                <w:u w:val="single"/>
                <w:shd w:val="clear" w:color="auto" w:fill="FFFF00"/>
                <w:lang w:eastAsia="en-GB"/>
              </w:rPr>
              <w:t>agency completing the chronology</w:t>
            </w:r>
            <w:r>
              <w:rPr>
                <w:rFonts w:eastAsia="Times New Roman" w:cs="Calibri"/>
                <w:i/>
                <w:iCs/>
                <w:sz w:val="20"/>
                <w:szCs w:val="20"/>
                <w:lang w:eastAsia="en-GB"/>
              </w:rPr>
              <w:t xml:space="preserve"> in all rows to enable cut and paste to a combined chronology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22F3" w14:textId="77777777" w:rsidR="006C518D" w:rsidRDefault="005B18FC">
            <w:pPr>
              <w:spacing w:after="0" w:line="240" w:lineRule="auto"/>
              <w:rPr>
                <w:rFonts w:eastAsia="Times New Roman" w:cs="Calibri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i/>
                <w:iCs/>
                <w:sz w:val="20"/>
                <w:szCs w:val="20"/>
                <w:lang w:eastAsia="en-GB"/>
              </w:rPr>
              <w:t xml:space="preserve">Subject of event, </w:t>
            </w:r>
            <w:proofErr w:type="spellStart"/>
            <w:r>
              <w:rPr>
                <w:rFonts w:eastAsia="Times New Roman" w:cs="Calibri"/>
                <w:i/>
                <w:iCs/>
                <w:sz w:val="20"/>
                <w:szCs w:val="20"/>
                <w:lang w:eastAsia="en-GB"/>
              </w:rPr>
              <w:t>eg</w:t>
            </w:r>
            <w:proofErr w:type="spellEnd"/>
            <w:r>
              <w:rPr>
                <w:rFonts w:eastAsia="Times New Roman" w:cs="Calibri"/>
                <w:i/>
                <w:iCs/>
                <w:sz w:val="20"/>
                <w:szCs w:val="20"/>
                <w:lang w:eastAsia="en-GB"/>
              </w:rPr>
              <w:t xml:space="preserve"> Child, Mother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5B890" w14:textId="77777777" w:rsidR="006C518D" w:rsidRDefault="005B18FC">
            <w:pPr>
              <w:spacing w:after="0" w:line="240" w:lineRule="auto"/>
              <w:rPr>
                <w:rFonts w:eastAsia="Times New Roman" w:cs="Calibri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i/>
                <w:iCs/>
                <w:sz w:val="20"/>
                <w:szCs w:val="20"/>
                <w:lang w:eastAsia="en-GB"/>
              </w:rPr>
              <w:t>dd/mm/</w:t>
            </w:r>
            <w:proofErr w:type="spellStart"/>
            <w:r>
              <w:rPr>
                <w:rFonts w:eastAsia="Times New Roman" w:cs="Calibri"/>
                <w:i/>
                <w:iCs/>
                <w:sz w:val="20"/>
                <w:szCs w:val="20"/>
                <w:lang w:eastAsia="en-GB"/>
              </w:rPr>
              <w:t>yyyy</w:t>
            </w:r>
            <w:proofErr w:type="spellEnd"/>
            <w:r>
              <w:rPr>
                <w:rFonts w:eastAsia="Times New Roman" w:cs="Calibri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Calibri"/>
                <w:i/>
                <w:iCs/>
                <w:sz w:val="20"/>
                <w:szCs w:val="20"/>
                <w:lang w:eastAsia="en-GB"/>
              </w:rPr>
              <w:t>hh:mm</w:t>
            </w:r>
            <w:proofErr w:type="spellEnd"/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668EC" w14:textId="77777777" w:rsidR="006C518D" w:rsidRDefault="005B18FC">
            <w:pPr>
              <w:spacing w:after="0" w:line="240" w:lineRule="auto"/>
              <w:rPr>
                <w:rFonts w:eastAsia="Times New Roman" w:cs="Calibri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i/>
                <w:iCs/>
                <w:sz w:val="20"/>
                <w:szCs w:val="20"/>
                <w:lang w:eastAsia="en-GB"/>
              </w:rPr>
              <w:t>Details of key event and any observation</w:t>
            </w:r>
          </w:p>
          <w:p w14:paraId="2543DBE9" w14:textId="77777777" w:rsidR="006C518D" w:rsidRDefault="005B18FC">
            <w:pPr>
              <w:spacing w:after="0" w:line="240" w:lineRule="auto"/>
              <w:rPr>
                <w:rFonts w:eastAsia="Times New Roman" w:cs="Calibri"/>
                <w:b/>
                <w:iCs/>
                <w:color w:val="6E6E6E"/>
                <w:sz w:val="20"/>
                <w:szCs w:val="20"/>
                <w:u w:val="single"/>
                <w:shd w:val="clear" w:color="auto" w:fill="FFFF00"/>
                <w:lang w:eastAsia="en-GB"/>
              </w:rPr>
            </w:pPr>
            <w:r>
              <w:rPr>
                <w:rFonts w:eastAsia="Times New Roman" w:cs="Calibri"/>
                <w:b/>
                <w:iCs/>
                <w:color w:val="6E6E6E"/>
                <w:sz w:val="20"/>
                <w:szCs w:val="20"/>
                <w:u w:val="single"/>
                <w:shd w:val="clear" w:color="auto" w:fill="FFFF00"/>
                <w:lang w:eastAsia="en-GB"/>
              </w:rPr>
              <w:t>****IMPORTANT*******</w:t>
            </w:r>
          </w:p>
          <w:p w14:paraId="375839A3" w14:textId="77777777" w:rsidR="006C518D" w:rsidRDefault="005B18FC">
            <w:pPr>
              <w:spacing w:after="0" w:line="240" w:lineRule="auto"/>
            </w:pPr>
            <w:r>
              <w:rPr>
                <w:rFonts w:eastAsia="Times New Roman" w:cs="Calibri"/>
                <w:b/>
                <w:iCs/>
                <w:color w:val="6E6E6E"/>
                <w:sz w:val="20"/>
                <w:szCs w:val="20"/>
                <w:u w:val="single"/>
                <w:shd w:val="clear" w:color="auto" w:fill="FFFF00"/>
                <w:lang w:eastAsia="en-GB"/>
              </w:rPr>
              <w:t>Use a separate table row for each event to assist when merging the chronology with other agency chronologies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7E5D6" w14:textId="77777777" w:rsidR="006C518D" w:rsidRDefault="005B18FC">
            <w:pPr>
              <w:spacing w:after="0" w:line="240" w:lineRule="auto"/>
              <w:rPr>
                <w:rFonts w:eastAsia="Times New Roman" w:cs="Calibri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i/>
                <w:iCs/>
                <w:sz w:val="20"/>
                <w:szCs w:val="20"/>
                <w:lang w:eastAsia="en-GB"/>
              </w:rPr>
              <w:t>Y/N - if Y, please state initials of children seen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92D25" w14:textId="77777777" w:rsidR="006C518D" w:rsidRDefault="005B18FC">
            <w:pPr>
              <w:spacing w:after="0" w:line="240" w:lineRule="auto"/>
              <w:rPr>
                <w:rFonts w:eastAsia="Times New Roman" w:cs="Calibri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i/>
                <w:iCs/>
                <w:sz w:val="20"/>
                <w:szCs w:val="20"/>
                <w:lang w:eastAsia="en-GB"/>
              </w:rPr>
              <w:t xml:space="preserve">Identify what went well, </w:t>
            </w:r>
            <w:r>
              <w:rPr>
                <w:rFonts w:eastAsia="Times New Roman" w:cs="Calibri"/>
                <w:i/>
                <w:iCs/>
                <w:sz w:val="20"/>
                <w:szCs w:val="20"/>
                <w:lang w:eastAsia="en-GB"/>
              </w:rPr>
              <w:t>worried about. Include where statutory requirements not met.</w:t>
            </w:r>
          </w:p>
        </w:tc>
      </w:tr>
      <w:tr w:rsidR="006C518D" w14:paraId="1502D78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A68B3" w14:textId="77777777" w:rsidR="006C518D" w:rsidRDefault="006C518D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F6F52" w14:textId="77777777" w:rsidR="006C518D" w:rsidRDefault="006C518D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83E5" w14:textId="77777777" w:rsidR="006C518D" w:rsidRDefault="006C518D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69946" w14:textId="77777777" w:rsidR="006C518D" w:rsidRDefault="006C518D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2C4EE" w14:textId="77777777" w:rsidR="006C518D" w:rsidRDefault="006C518D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9C8A3" w14:textId="77777777" w:rsidR="006C518D" w:rsidRDefault="006C518D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6C518D" w14:paraId="2EB901B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265E" w14:textId="77777777" w:rsidR="006C518D" w:rsidRDefault="006C518D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3B332" w14:textId="77777777" w:rsidR="006C518D" w:rsidRDefault="006C518D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7735" w14:textId="77777777" w:rsidR="006C518D" w:rsidRDefault="006C518D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FF144" w14:textId="77777777" w:rsidR="006C518D" w:rsidRDefault="006C518D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77C58" w14:textId="77777777" w:rsidR="006C518D" w:rsidRDefault="006C518D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A101C" w14:textId="77777777" w:rsidR="006C518D" w:rsidRDefault="006C518D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6C518D" w14:paraId="29784B3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30FDD" w14:textId="77777777" w:rsidR="006C518D" w:rsidRDefault="006C518D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50F9" w14:textId="77777777" w:rsidR="006C518D" w:rsidRDefault="006C518D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496E" w14:textId="77777777" w:rsidR="006C518D" w:rsidRDefault="006C518D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ED27" w14:textId="77777777" w:rsidR="006C518D" w:rsidRDefault="006C518D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FC75" w14:textId="77777777" w:rsidR="006C518D" w:rsidRDefault="006C518D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4081F" w14:textId="77777777" w:rsidR="006C518D" w:rsidRDefault="006C518D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</w:tbl>
    <w:p w14:paraId="06EAD23B" w14:textId="77777777" w:rsidR="006C518D" w:rsidRDefault="006C518D"/>
    <w:sectPr w:rsidR="006C518D">
      <w:footerReference w:type="default" r:id="rId7"/>
      <w:pgSz w:w="23814" w:h="16839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8FB84" w14:textId="77777777" w:rsidR="005B18FC" w:rsidRDefault="005B18FC">
      <w:pPr>
        <w:spacing w:after="0" w:line="240" w:lineRule="auto"/>
      </w:pPr>
      <w:r>
        <w:separator/>
      </w:r>
    </w:p>
  </w:endnote>
  <w:endnote w:type="continuationSeparator" w:id="0">
    <w:p w14:paraId="0133DE17" w14:textId="77777777" w:rsidR="005B18FC" w:rsidRDefault="005B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491C8" w14:textId="77777777" w:rsidR="005B18FC" w:rsidRDefault="005B18FC">
    <w:pPr>
      <w:pStyle w:val="Footer"/>
      <w:tabs>
        <w:tab w:val="clear" w:pos="9026"/>
        <w:tab w:val="right" w:pos="20838"/>
      </w:tabs>
    </w:pPr>
    <w:r>
      <w:fldChar w:fldCharType="begin"/>
    </w:r>
    <w:r>
      <w:instrText xml:space="preserve"> FILENAME </w:instrText>
    </w:r>
    <w:r>
      <w:fldChar w:fldCharType="separate"/>
    </w:r>
    <w:r>
      <w:t>05 Chronology Template</w:t>
    </w:r>
    <w:r>
      <w:fldChar w:fldCharType="end"/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D46E2" w14:textId="77777777" w:rsidR="005B18FC" w:rsidRDefault="005B18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DA6126" w14:textId="77777777" w:rsidR="005B18FC" w:rsidRDefault="005B1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C518D"/>
    <w:rsid w:val="005B18FC"/>
    <w:rsid w:val="006C518D"/>
    <w:rsid w:val="00AA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E1BF1"/>
  <w15:docId w15:val="{84623DF7-6CB8-4559-A7EC-E61E48A4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tabs>
        <w:tab w:val="right" w:pos="9639"/>
      </w:tabs>
      <w:spacing w:before="240" w:after="480" w:line="240" w:lineRule="auto"/>
      <w:jc w:val="center"/>
      <w:outlineLvl w:val="0"/>
    </w:pPr>
    <w:rPr>
      <w:rFonts w:eastAsia="MS Gothic" w:cs="Times New Roman"/>
      <w:b/>
      <w:color w:val="009636"/>
      <w:spacing w:val="-10"/>
      <w:kern w:val="3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contextualSpacing/>
    </w:pPr>
    <w:rPr>
      <w:rFonts w:ascii="Calibri Light" w:eastAsia="MS Gothic" w:hAnsi="Calibri Light" w:cs="Times New Roman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MS Gothic" w:hAnsi="Calibri Light" w:cs="Times New Roman"/>
      <w:spacing w:val="-10"/>
      <w:kern w:val="3"/>
      <w:sz w:val="56"/>
      <w:szCs w:val="56"/>
    </w:rPr>
  </w:style>
  <w:style w:type="character" w:customStyle="1" w:styleId="Heading1Char">
    <w:name w:val="Heading 1 Char"/>
    <w:basedOn w:val="DefaultParagraphFont"/>
    <w:rPr>
      <w:rFonts w:ascii="Calibri" w:eastAsia="MS Gothic" w:hAnsi="Calibri" w:cs="Times New Roman"/>
      <w:b/>
      <w:color w:val="009636"/>
      <w:spacing w:val="-10"/>
      <w:kern w:val="3"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Bentley, Vivienne</dc:creator>
  <dc:description/>
  <cp:lastModifiedBy>Horton, Joanne</cp:lastModifiedBy>
  <cp:revision>2</cp:revision>
  <dcterms:created xsi:type="dcterms:W3CDTF">2025-02-19T13:58:00Z</dcterms:created>
  <dcterms:modified xsi:type="dcterms:W3CDTF">2025-02-19T13:58:00Z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0x010100CFA4B4D7603F95499F991E4F69C2CF80</vt:lpwstr>
  </property>
</Properties>
</file>